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E308C" w14:textId="781B3E1E" w:rsidR="003C4153" w:rsidRPr="003C4153" w:rsidRDefault="00081481" w:rsidP="006A7FDD">
      <w:pPr>
        <w:ind w:left="5760" w:firstLine="720"/>
        <w:jc w:val="both"/>
        <w:rPr>
          <w:b/>
          <w:sz w:val="32"/>
          <w:szCs w:val="32"/>
        </w:rPr>
      </w:pPr>
      <w:r w:rsidRPr="00740F08">
        <w:rPr>
          <w:noProof/>
        </w:rPr>
        <w:drawing>
          <wp:inline distT="0" distB="0" distL="0" distR="0" wp14:anchorId="1A6F6504" wp14:editId="268930A0">
            <wp:extent cx="1727200" cy="1295400"/>
            <wp:effectExtent l="0" t="0" r="0" b="0"/>
            <wp:docPr id="1" name="Picture 1" descr="BIA logo - fu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A logo - ful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967B1" w14:textId="77777777" w:rsidR="003C4153" w:rsidRPr="002C0AC4" w:rsidRDefault="002C0AC4">
      <w:pPr>
        <w:rPr>
          <w:b/>
          <w:color w:val="CC0066"/>
        </w:rPr>
      </w:pPr>
      <w:r>
        <w:rPr>
          <w:b/>
          <w:color w:val="CC0066"/>
        </w:rPr>
        <w:t xml:space="preserve">BIA </w:t>
      </w:r>
      <w:r w:rsidR="006A7FDD" w:rsidRPr="002C0AC4">
        <w:rPr>
          <w:b/>
          <w:color w:val="CC0066"/>
        </w:rPr>
        <w:t>EXPENSES CLAIM FORM</w:t>
      </w:r>
    </w:p>
    <w:p w14:paraId="310BBC4E" w14:textId="77777777" w:rsidR="00480B1D" w:rsidRPr="00480B1D" w:rsidRDefault="00480B1D">
      <w:pPr>
        <w:rPr>
          <w:sz w:val="16"/>
          <w:szCs w:val="20"/>
        </w:rPr>
      </w:pPr>
    </w:p>
    <w:p w14:paraId="2A43CF5C" w14:textId="77777777" w:rsidR="00E87A4D" w:rsidRPr="00ED1A23" w:rsidRDefault="00E87A4D" w:rsidP="00ED1A23">
      <w:pPr>
        <w:numPr>
          <w:ilvl w:val="0"/>
          <w:numId w:val="4"/>
        </w:numPr>
        <w:rPr>
          <w:sz w:val="20"/>
          <w:lang w:eastAsia="en-US"/>
        </w:rPr>
      </w:pPr>
      <w:r w:rsidRPr="00ED1A23">
        <w:rPr>
          <w:sz w:val="20"/>
          <w:lang w:eastAsia="en-US"/>
        </w:rPr>
        <w:t>Claims should be made within 2 months of the date of the event.</w:t>
      </w:r>
    </w:p>
    <w:p w14:paraId="0676B9CB" w14:textId="77777777" w:rsidR="00ED1A23" w:rsidRPr="003D55C2" w:rsidRDefault="003D55C2" w:rsidP="003D55C2">
      <w:pPr>
        <w:numPr>
          <w:ilvl w:val="0"/>
          <w:numId w:val="4"/>
        </w:numPr>
        <w:rPr>
          <w:sz w:val="20"/>
          <w:lang w:eastAsia="en-US"/>
        </w:rPr>
      </w:pPr>
      <w:r>
        <w:rPr>
          <w:sz w:val="20"/>
          <w:lang w:eastAsia="en-US"/>
        </w:rPr>
        <w:t>Claims must be reasonable, as economical as possible, and supported by receipts.</w:t>
      </w:r>
    </w:p>
    <w:p w14:paraId="13C24B29" w14:textId="77777777" w:rsidR="00E87A4D" w:rsidRPr="00ED1A23" w:rsidRDefault="00E87A4D" w:rsidP="00ED1A23">
      <w:pPr>
        <w:numPr>
          <w:ilvl w:val="0"/>
          <w:numId w:val="4"/>
        </w:numPr>
        <w:rPr>
          <w:sz w:val="20"/>
          <w:lang w:eastAsia="en-US"/>
        </w:rPr>
      </w:pPr>
      <w:r w:rsidRPr="00ED1A23">
        <w:rPr>
          <w:sz w:val="20"/>
          <w:lang w:eastAsia="en-US"/>
        </w:rPr>
        <w:t>The following have been agreed as suitable for BIA expense claims:</w:t>
      </w:r>
    </w:p>
    <w:p w14:paraId="1FCA1008" w14:textId="77777777" w:rsidR="00480B1D" w:rsidRPr="00ED1A23" w:rsidRDefault="00480B1D" w:rsidP="00480B1D">
      <w:pPr>
        <w:rPr>
          <w:sz w:val="18"/>
          <w:lang w:eastAsia="en-US"/>
        </w:rPr>
      </w:pPr>
    </w:p>
    <w:p w14:paraId="25D5B5DC" w14:textId="7408D446" w:rsidR="00480B1D" w:rsidRPr="00ED1A23" w:rsidRDefault="00480B1D" w:rsidP="00480B1D">
      <w:pPr>
        <w:numPr>
          <w:ilvl w:val="0"/>
          <w:numId w:val="2"/>
        </w:numPr>
        <w:rPr>
          <w:sz w:val="18"/>
          <w:lang w:eastAsia="en-US"/>
        </w:rPr>
      </w:pPr>
      <w:r w:rsidRPr="00ED1A23">
        <w:rPr>
          <w:b/>
          <w:bCs/>
          <w:sz w:val="18"/>
          <w:lang w:eastAsia="en-US"/>
        </w:rPr>
        <w:t>BIA meeting attendance</w:t>
      </w:r>
      <w:r w:rsidRPr="00ED1A23">
        <w:rPr>
          <w:sz w:val="18"/>
          <w:lang w:eastAsia="en-US"/>
        </w:rPr>
        <w:t xml:space="preserve">: travel to and from </w:t>
      </w:r>
      <w:r w:rsidR="00947C80" w:rsidRPr="00ED1A23">
        <w:rPr>
          <w:sz w:val="18"/>
          <w:lang w:eastAsia="en-US"/>
        </w:rPr>
        <w:t>face-to-face</w:t>
      </w:r>
      <w:r w:rsidRPr="00ED1A23">
        <w:rPr>
          <w:sz w:val="18"/>
          <w:lang w:eastAsia="en-US"/>
        </w:rPr>
        <w:t xml:space="preserve"> meetings, and one night’s accommodation (</w:t>
      </w:r>
      <w:r w:rsidR="00ED1A23" w:rsidRPr="00ED1A23">
        <w:rPr>
          <w:sz w:val="18"/>
          <w:lang w:eastAsia="en-US"/>
        </w:rPr>
        <w:t xml:space="preserve">max </w:t>
      </w:r>
      <w:r w:rsidRPr="00ED1A23">
        <w:rPr>
          <w:sz w:val="18"/>
          <w:lang w:eastAsia="en-US"/>
        </w:rPr>
        <w:t>£</w:t>
      </w:r>
      <w:r w:rsidR="00ED1A23" w:rsidRPr="00ED1A23">
        <w:rPr>
          <w:sz w:val="18"/>
          <w:lang w:eastAsia="en-US"/>
        </w:rPr>
        <w:t>175</w:t>
      </w:r>
      <w:r w:rsidRPr="00ED1A23">
        <w:rPr>
          <w:sz w:val="18"/>
          <w:lang w:eastAsia="en-US"/>
        </w:rPr>
        <w:t xml:space="preserve">).  Travel should be as economical as possible and preferably booked in advance to obtain the best rates.  Advance first class tickets for journeys longer than 2 hours may be reimbursed if they are cheaper than a standard economy ticket bought at the same time/day of travel.  Meetings </w:t>
      </w:r>
      <w:r w:rsidR="00947C80" w:rsidRPr="00ED1A23">
        <w:rPr>
          <w:sz w:val="18"/>
          <w:lang w:eastAsia="en-US"/>
        </w:rPr>
        <w:t>include</w:t>
      </w:r>
      <w:r w:rsidRPr="00ED1A23">
        <w:rPr>
          <w:sz w:val="18"/>
          <w:lang w:eastAsia="en-US"/>
        </w:rPr>
        <w:t xml:space="preserve"> Council </w:t>
      </w:r>
      <w:r w:rsidR="00ED1A23">
        <w:rPr>
          <w:sz w:val="18"/>
          <w:lang w:eastAsia="en-US"/>
        </w:rPr>
        <w:t>M</w:t>
      </w:r>
      <w:r w:rsidR="00ED1A23" w:rsidRPr="00ED1A23">
        <w:rPr>
          <w:sz w:val="18"/>
          <w:lang w:eastAsia="en-US"/>
        </w:rPr>
        <w:t>eetings</w:t>
      </w:r>
      <w:r w:rsidRPr="00ED1A23">
        <w:rPr>
          <w:sz w:val="18"/>
          <w:lang w:eastAsia="en-US"/>
        </w:rPr>
        <w:t xml:space="preserve">, Clinical Services Meetings, and </w:t>
      </w:r>
      <w:r w:rsidR="00ED1A23">
        <w:rPr>
          <w:sz w:val="18"/>
          <w:lang w:eastAsia="en-US"/>
        </w:rPr>
        <w:t xml:space="preserve">other </w:t>
      </w:r>
      <w:r w:rsidRPr="00ED1A23">
        <w:rPr>
          <w:sz w:val="18"/>
          <w:lang w:eastAsia="en-US"/>
        </w:rPr>
        <w:t>meetings where BIA representation is required.</w:t>
      </w:r>
    </w:p>
    <w:p w14:paraId="12AE802F" w14:textId="77777777" w:rsidR="00480B1D" w:rsidRPr="00ED1A23" w:rsidRDefault="00480B1D" w:rsidP="00480B1D">
      <w:pPr>
        <w:numPr>
          <w:ilvl w:val="0"/>
          <w:numId w:val="2"/>
        </w:numPr>
        <w:rPr>
          <w:sz w:val="18"/>
          <w:lang w:eastAsia="en-US"/>
        </w:rPr>
      </w:pPr>
      <w:r w:rsidRPr="00ED1A23">
        <w:rPr>
          <w:b/>
          <w:bCs/>
          <w:sz w:val="18"/>
          <w:lang w:eastAsia="en-US"/>
        </w:rPr>
        <w:t>Chairs and speakers for BIA conferences</w:t>
      </w:r>
      <w:r w:rsidRPr="00ED1A23">
        <w:rPr>
          <w:sz w:val="18"/>
          <w:lang w:eastAsia="en-US"/>
        </w:rPr>
        <w:t>: comple</w:t>
      </w:r>
      <w:r w:rsidR="00ED1A23">
        <w:rPr>
          <w:sz w:val="18"/>
          <w:lang w:eastAsia="en-US"/>
        </w:rPr>
        <w:t>mentary conference registration.</w:t>
      </w:r>
    </w:p>
    <w:p w14:paraId="4B783496" w14:textId="77777777" w:rsidR="00480B1D" w:rsidRPr="00ED1A23" w:rsidRDefault="00480B1D" w:rsidP="00480B1D">
      <w:pPr>
        <w:numPr>
          <w:ilvl w:val="0"/>
          <w:numId w:val="2"/>
        </w:numPr>
        <w:rPr>
          <w:sz w:val="18"/>
          <w:lang w:eastAsia="en-US"/>
        </w:rPr>
      </w:pPr>
      <w:r w:rsidRPr="00ED1A23">
        <w:rPr>
          <w:b/>
          <w:bCs/>
          <w:sz w:val="18"/>
          <w:lang w:eastAsia="en-US"/>
        </w:rPr>
        <w:t>Other</w:t>
      </w:r>
      <w:r w:rsidRPr="00ED1A23">
        <w:rPr>
          <w:sz w:val="18"/>
          <w:lang w:eastAsia="en-US"/>
        </w:rPr>
        <w:t xml:space="preserve">: at the discretion of </w:t>
      </w:r>
      <w:r w:rsidR="00ED1A23">
        <w:rPr>
          <w:sz w:val="18"/>
          <w:lang w:eastAsia="en-US"/>
        </w:rPr>
        <w:t>C</w:t>
      </w:r>
      <w:r w:rsidR="00ED1A23" w:rsidRPr="00ED1A23">
        <w:rPr>
          <w:sz w:val="18"/>
          <w:lang w:eastAsia="en-US"/>
        </w:rPr>
        <w:t xml:space="preserve">ouncil </w:t>
      </w:r>
      <w:r w:rsidRPr="00ED1A23">
        <w:rPr>
          <w:sz w:val="18"/>
          <w:lang w:eastAsia="en-US"/>
        </w:rPr>
        <w:t>with prior agreement</w:t>
      </w:r>
      <w:r w:rsidR="00ED1A23">
        <w:rPr>
          <w:sz w:val="18"/>
          <w:lang w:eastAsia="en-US"/>
        </w:rPr>
        <w:t>.</w:t>
      </w:r>
    </w:p>
    <w:p w14:paraId="5D862A18" w14:textId="77777777" w:rsidR="00480B1D" w:rsidRDefault="00480B1D">
      <w:pPr>
        <w:rPr>
          <w:sz w:val="20"/>
          <w:szCs w:val="20"/>
        </w:rPr>
      </w:pPr>
    </w:p>
    <w:p w14:paraId="7F09BF1E" w14:textId="77777777" w:rsidR="00480B1D" w:rsidRDefault="00480B1D">
      <w:pPr>
        <w:rPr>
          <w:sz w:val="20"/>
          <w:szCs w:val="20"/>
        </w:rPr>
      </w:pPr>
    </w:p>
    <w:p w14:paraId="33F5F163" w14:textId="4B434077" w:rsidR="003C4153" w:rsidRPr="00CC03E8" w:rsidRDefault="00947C80">
      <w:pPr>
        <w:rPr>
          <w:sz w:val="20"/>
          <w:szCs w:val="20"/>
        </w:rPr>
      </w:pPr>
      <w:proofErr w:type="gramStart"/>
      <w:r w:rsidRPr="00CC03E8">
        <w:rPr>
          <w:sz w:val="20"/>
          <w:szCs w:val="20"/>
        </w:rPr>
        <w:t>Name:</w:t>
      </w:r>
      <w:r w:rsidR="003C4153" w:rsidRPr="00CC03E8">
        <w:rPr>
          <w:sz w:val="20"/>
          <w:szCs w:val="20"/>
        </w:rPr>
        <w:t>…</w:t>
      </w:r>
      <w:proofErr w:type="gramEnd"/>
      <w:r w:rsidR="00025C90">
        <w:rPr>
          <w:sz w:val="20"/>
          <w:szCs w:val="20"/>
        </w:rPr>
        <w:t>Amy Read</w:t>
      </w:r>
      <w:r w:rsidR="003C4153" w:rsidRPr="00CC03E8">
        <w:rPr>
          <w:sz w:val="20"/>
          <w:szCs w:val="20"/>
        </w:rPr>
        <w:t>……………………………………………………………</w:t>
      </w:r>
      <w:r w:rsidR="00A64A9B">
        <w:rPr>
          <w:sz w:val="20"/>
          <w:szCs w:val="20"/>
        </w:rPr>
        <w:t>…………..</w:t>
      </w:r>
    </w:p>
    <w:p w14:paraId="7D3A36CE" w14:textId="77777777" w:rsidR="003C4153" w:rsidRPr="00CC03E8" w:rsidRDefault="003C4153">
      <w:pPr>
        <w:rPr>
          <w:sz w:val="20"/>
          <w:szCs w:val="20"/>
        </w:rPr>
      </w:pPr>
    </w:p>
    <w:p w14:paraId="3D5586DB" w14:textId="7839628E" w:rsidR="003C4153" w:rsidRPr="00CC03E8" w:rsidRDefault="00947C80">
      <w:pPr>
        <w:rPr>
          <w:sz w:val="20"/>
          <w:szCs w:val="20"/>
        </w:rPr>
      </w:pPr>
      <w:proofErr w:type="gramStart"/>
      <w:r w:rsidRPr="00CC03E8">
        <w:rPr>
          <w:sz w:val="20"/>
          <w:szCs w:val="20"/>
        </w:rPr>
        <w:t>Address:</w:t>
      </w:r>
      <w:r w:rsidR="003C4153" w:rsidRPr="00CC03E8">
        <w:rPr>
          <w:sz w:val="20"/>
          <w:szCs w:val="20"/>
        </w:rPr>
        <w:t>…</w:t>
      </w:r>
      <w:proofErr w:type="gramEnd"/>
      <w:r w:rsidR="003C4153" w:rsidRPr="00CC03E8">
        <w:rPr>
          <w:sz w:val="20"/>
          <w:szCs w:val="20"/>
        </w:rPr>
        <w:t>…</w:t>
      </w:r>
      <w:r w:rsidR="003C4153" w:rsidRPr="00EB3E9E">
        <w:rPr>
          <w:sz w:val="20"/>
          <w:szCs w:val="20"/>
          <w:highlight w:val="yellow"/>
        </w:rPr>
        <w:t>……………………</w:t>
      </w:r>
      <w:r w:rsidR="003C4153" w:rsidRPr="00CC03E8">
        <w:rPr>
          <w:sz w:val="20"/>
          <w:szCs w:val="20"/>
        </w:rPr>
        <w:t>…………………………………………………</w:t>
      </w:r>
      <w:r w:rsidR="00A64A9B">
        <w:rPr>
          <w:sz w:val="20"/>
          <w:szCs w:val="20"/>
        </w:rPr>
        <w:t>…………..</w:t>
      </w:r>
    </w:p>
    <w:p w14:paraId="15234984" w14:textId="77777777" w:rsidR="003C4153" w:rsidRPr="00CC03E8" w:rsidRDefault="003C4153">
      <w:pPr>
        <w:rPr>
          <w:sz w:val="20"/>
          <w:szCs w:val="20"/>
        </w:rPr>
      </w:pPr>
    </w:p>
    <w:p w14:paraId="05C80B26" w14:textId="77777777" w:rsidR="009C0579" w:rsidRPr="00CC03E8" w:rsidRDefault="002C0AC4">
      <w:pPr>
        <w:rPr>
          <w:sz w:val="20"/>
          <w:szCs w:val="20"/>
        </w:rPr>
      </w:pPr>
      <w:r w:rsidRPr="00CC03E8">
        <w:rPr>
          <w:sz w:val="20"/>
          <w:szCs w:val="20"/>
        </w:rPr>
        <w:t>Bank Account s</w:t>
      </w:r>
      <w:r w:rsidR="009C0579" w:rsidRPr="00CC03E8">
        <w:rPr>
          <w:sz w:val="20"/>
          <w:szCs w:val="20"/>
        </w:rPr>
        <w:t xml:space="preserve">ort </w:t>
      </w:r>
      <w:r w:rsidRPr="00CC03E8">
        <w:rPr>
          <w:sz w:val="20"/>
          <w:szCs w:val="20"/>
        </w:rPr>
        <w:t>code …</w:t>
      </w:r>
      <w:r w:rsidR="009C0579" w:rsidRPr="00EB3E9E">
        <w:rPr>
          <w:sz w:val="20"/>
          <w:szCs w:val="20"/>
          <w:highlight w:val="yellow"/>
        </w:rPr>
        <w:t>………</w:t>
      </w:r>
      <w:r w:rsidR="009C0579" w:rsidRPr="00CC03E8">
        <w:rPr>
          <w:sz w:val="20"/>
          <w:szCs w:val="20"/>
        </w:rPr>
        <w:t xml:space="preserve">……. </w:t>
      </w:r>
      <w:r w:rsidRPr="00CC03E8">
        <w:rPr>
          <w:sz w:val="20"/>
          <w:szCs w:val="20"/>
        </w:rPr>
        <w:t xml:space="preserve">  </w:t>
      </w:r>
      <w:r w:rsidR="00CC03E8">
        <w:rPr>
          <w:sz w:val="20"/>
          <w:szCs w:val="20"/>
        </w:rPr>
        <w:t xml:space="preserve">Bank Account Number </w:t>
      </w:r>
      <w:r w:rsidR="00CC03E8" w:rsidRPr="00EB3E9E">
        <w:rPr>
          <w:sz w:val="20"/>
          <w:szCs w:val="20"/>
          <w:highlight w:val="yellow"/>
        </w:rPr>
        <w:t>……………</w:t>
      </w:r>
      <w:r w:rsidR="00A64A9B" w:rsidRPr="00EB3E9E">
        <w:rPr>
          <w:sz w:val="20"/>
          <w:szCs w:val="20"/>
          <w:highlight w:val="yellow"/>
        </w:rPr>
        <w:t>....................</w:t>
      </w:r>
    </w:p>
    <w:p w14:paraId="66605B23" w14:textId="77777777" w:rsidR="003C4153" w:rsidRDefault="003C4153">
      <w:pPr>
        <w:rPr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394"/>
        <w:gridCol w:w="567"/>
      </w:tblGrid>
      <w:tr w:rsidR="00747775" w:rsidRPr="003D55C2" w14:paraId="41B88276" w14:textId="77777777" w:rsidTr="00F95746">
        <w:trPr>
          <w:trHeight w:val="454"/>
        </w:trPr>
        <w:tc>
          <w:tcPr>
            <w:tcW w:w="4219" w:type="dxa"/>
            <w:shd w:val="clear" w:color="auto" w:fill="CC0099"/>
            <w:vAlign w:val="center"/>
          </w:tcPr>
          <w:p w14:paraId="19953F9C" w14:textId="77777777" w:rsidR="00747775" w:rsidRPr="003D55C2" w:rsidRDefault="00747775" w:rsidP="00C2720C">
            <w:pPr>
              <w:textAlignment w:val="top"/>
              <w:rPr>
                <w:b/>
                <w:color w:val="FFFFFF"/>
                <w:sz w:val="18"/>
                <w:szCs w:val="20"/>
                <w:lang w:val="en"/>
              </w:rPr>
            </w:pPr>
            <w:r w:rsidRPr="003D55C2">
              <w:rPr>
                <w:b/>
                <w:color w:val="FFFFFF"/>
                <w:sz w:val="18"/>
                <w:szCs w:val="20"/>
                <w:lang w:val="en"/>
              </w:rPr>
              <w:t>Claim details</w:t>
            </w:r>
            <w:r w:rsidRPr="003D55C2">
              <w:rPr>
                <w:b/>
                <w:i/>
                <w:color w:val="FFFFFF"/>
                <w:sz w:val="18"/>
                <w:szCs w:val="20"/>
                <w:lang w:val="en"/>
              </w:rPr>
              <w:t xml:space="preserve"> </w:t>
            </w:r>
            <w:r w:rsidR="00850838" w:rsidRPr="003D55C2">
              <w:rPr>
                <w:b/>
                <w:i/>
                <w:color w:val="FFFFFF"/>
                <w:sz w:val="18"/>
                <w:szCs w:val="20"/>
                <w:lang w:val="en"/>
              </w:rPr>
              <w:t>(please indicate)</w:t>
            </w:r>
          </w:p>
        </w:tc>
        <w:tc>
          <w:tcPr>
            <w:tcW w:w="4394" w:type="dxa"/>
            <w:shd w:val="clear" w:color="auto" w:fill="CC0099"/>
            <w:vAlign w:val="center"/>
          </w:tcPr>
          <w:p w14:paraId="0DB5FABF" w14:textId="77777777" w:rsidR="00747775" w:rsidRPr="003D55C2" w:rsidRDefault="00850838" w:rsidP="00C2720C">
            <w:pPr>
              <w:textAlignment w:val="top"/>
              <w:rPr>
                <w:b/>
                <w:color w:val="FFFFFF"/>
                <w:sz w:val="18"/>
                <w:szCs w:val="20"/>
                <w:lang w:val="en"/>
              </w:rPr>
            </w:pPr>
            <w:r w:rsidRPr="003D55C2">
              <w:rPr>
                <w:b/>
                <w:color w:val="FFFFFF"/>
                <w:sz w:val="18"/>
                <w:szCs w:val="20"/>
                <w:lang w:val="en"/>
              </w:rPr>
              <w:t>Event Date</w:t>
            </w:r>
          </w:p>
        </w:tc>
        <w:tc>
          <w:tcPr>
            <w:tcW w:w="567" w:type="dxa"/>
            <w:shd w:val="clear" w:color="auto" w:fill="CC0099"/>
            <w:vAlign w:val="center"/>
          </w:tcPr>
          <w:p w14:paraId="19613846" w14:textId="77777777" w:rsidR="00747775" w:rsidRPr="003D55C2" w:rsidRDefault="00850838" w:rsidP="00850838">
            <w:pPr>
              <w:jc w:val="center"/>
              <w:textAlignment w:val="top"/>
              <w:rPr>
                <w:b/>
                <w:color w:val="FFFFFF"/>
                <w:sz w:val="18"/>
                <w:szCs w:val="20"/>
                <w:lang w:val="en"/>
              </w:rPr>
            </w:pPr>
            <w:r w:rsidRPr="003D55C2">
              <w:rPr>
                <w:b/>
                <w:color w:val="FFFFFF"/>
                <w:sz w:val="18"/>
                <w:szCs w:val="20"/>
                <w:lang w:val="en"/>
              </w:rPr>
              <w:t>x</w:t>
            </w:r>
          </w:p>
        </w:tc>
      </w:tr>
      <w:tr w:rsidR="00747775" w:rsidRPr="003D55C2" w14:paraId="1E09125F" w14:textId="77777777" w:rsidTr="003D55C2">
        <w:trPr>
          <w:trHeight w:val="397"/>
        </w:trPr>
        <w:tc>
          <w:tcPr>
            <w:tcW w:w="4219" w:type="dxa"/>
            <w:shd w:val="clear" w:color="auto" w:fill="auto"/>
            <w:vAlign w:val="center"/>
          </w:tcPr>
          <w:p w14:paraId="5E71C913" w14:textId="77777777" w:rsidR="004B1C9B" w:rsidRPr="003D55C2" w:rsidRDefault="004B1C9B" w:rsidP="004B1C9B">
            <w:pPr>
              <w:textAlignment w:val="top"/>
              <w:rPr>
                <w:sz w:val="18"/>
                <w:szCs w:val="20"/>
                <w:lang w:val="en"/>
              </w:rPr>
            </w:pPr>
            <w:r w:rsidRPr="003D55C2">
              <w:rPr>
                <w:sz w:val="18"/>
                <w:szCs w:val="20"/>
                <w:lang w:val="en"/>
              </w:rPr>
              <w:t>Society</w:t>
            </w:r>
            <w:r w:rsidR="00A64A9B" w:rsidRPr="003D55C2">
              <w:rPr>
                <w:sz w:val="18"/>
                <w:szCs w:val="20"/>
                <w:lang w:val="en"/>
              </w:rPr>
              <w:t xml:space="preserve"> </w:t>
            </w:r>
            <w:r w:rsidRPr="003D55C2">
              <w:rPr>
                <w:sz w:val="18"/>
                <w:szCs w:val="20"/>
                <w:lang w:val="en"/>
              </w:rPr>
              <w:t xml:space="preserve">meeting </w:t>
            </w:r>
            <w:r w:rsidR="00A64A9B" w:rsidRPr="003D55C2">
              <w:rPr>
                <w:sz w:val="18"/>
                <w:szCs w:val="20"/>
                <w:lang w:val="en"/>
              </w:rPr>
              <w:t>representation</w:t>
            </w:r>
          </w:p>
        </w:tc>
        <w:tc>
          <w:tcPr>
            <w:tcW w:w="4394" w:type="dxa"/>
          </w:tcPr>
          <w:p w14:paraId="4E3BC06F" w14:textId="77777777" w:rsidR="00747775" w:rsidRPr="003D55C2" w:rsidRDefault="00747775" w:rsidP="00850275">
            <w:pPr>
              <w:jc w:val="center"/>
              <w:textAlignment w:val="top"/>
              <w:rPr>
                <w:sz w:val="18"/>
                <w:szCs w:val="20"/>
                <w:lang w:val="e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55236B1" w14:textId="77777777" w:rsidR="00747775" w:rsidRPr="003D55C2" w:rsidRDefault="00747775" w:rsidP="00850275">
            <w:pPr>
              <w:jc w:val="center"/>
              <w:textAlignment w:val="top"/>
              <w:rPr>
                <w:sz w:val="18"/>
                <w:szCs w:val="20"/>
                <w:lang w:val="en"/>
              </w:rPr>
            </w:pPr>
          </w:p>
        </w:tc>
      </w:tr>
      <w:tr w:rsidR="00747775" w:rsidRPr="003D55C2" w14:paraId="780F6BB7" w14:textId="77777777" w:rsidTr="003D55C2">
        <w:trPr>
          <w:trHeight w:val="397"/>
        </w:trPr>
        <w:tc>
          <w:tcPr>
            <w:tcW w:w="4219" w:type="dxa"/>
            <w:shd w:val="clear" w:color="auto" w:fill="auto"/>
            <w:vAlign w:val="center"/>
          </w:tcPr>
          <w:p w14:paraId="5D1299D5" w14:textId="77777777" w:rsidR="00747775" w:rsidRPr="003D55C2" w:rsidRDefault="00747775" w:rsidP="00850275">
            <w:pPr>
              <w:textAlignment w:val="top"/>
              <w:rPr>
                <w:sz w:val="18"/>
                <w:szCs w:val="20"/>
                <w:lang w:val="en"/>
              </w:rPr>
            </w:pPr>
            <w:r w:rsidRPr="003D55C2">
              <w:rPr>
                <w:sz w:val="18"/>
                <w:szCs w:val="20"/>
                <w:lang w:val="en"/>
              </w:rPr>
              <w:t xml:space="preserve">BIA </w:t>
            </w:r>
            <w:r w:rsidR="00A64A9B" w:rsidRPr="003D55C2">
              <w:rPr>
                <w:sz w:val="18"/>
                <w:szCs w:val="20"/>
                <w:lang w:val="en"/>
              </w:rPr>
              <w:t>council m</w:t>
            </w:r>
            <w:r w:rsidRPr="003D55C2">
              <w:rPr>
                <w:sz w:val="18"/>
                <w:szCs w:val="20"/>
                <w:lang w:val="en"/>
              </w:rPr>
              <w:t>eeting</w:t>
            </w:r>
            <w:r w:rsidR="00A64A9B" w:rsidRPr="003D55C2">
              <w:rPr>
                <w:sz w:val="18"/>
                <w:szCs w:val="20"/>
                <w:lang w:val="en"/>
              </w:rPr>
              <w:t xml:space="preserve"> attendance</w:t>
            </w:r>
          </w:p>
        </w:tc>
        <w:tc>
          <w:tcPr>
            <w:tcW w:w="4394" w:type="dxa"/>
          </w:tcPr>
          <w:p w14:paraId="2DA4599F" w14:textId="77777777" w:rsidR="00747775" w:rsidRPr="003D55C2" w:rsidRDefault="00747775" w:rsidP="00850275">
            <w:pPr>
              <w:jc w:val="center"/>
              <w:textAlignment w:val="top"/>
              <w:rPr>
                <w:sz w:val="18"/>
                <w:szCs w:val="20"/>
                <w:lang w:val="e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50EE90E" w14:textId="77777777" w:rsidR="00747775" w:rsidRPr="003D55C2" w:rsidRDefault="00747775" w:rsidP="00850275">
            <w:pPr>
              <w:jc w:val="center"/>
              <w:textAlignment w:val="top"/>
              <w:rPr>
                <w:sz w:val="18"/>
                <w:szCs w:val="20"/>
                <w:lang w:val="en"/>
              </w:rPr>
            </w:pPr>
          </w:p>
        </w:tc>
      </w:tr>
      <w:tr w:rsidR="00747775" w:rsidRPr="003D55C2" w14:paraId="509F6D8E" w14:textId="77777777" w:rsidTr="003D55C2">
        <w:trPr>
          <w:trHeight w:val="397"/>
        </w:trPr>
        <w:tc>
          <w:tcPr>
            <w:tcW w:w="4219" w:type="dxa"/>
            <w:shd w:val="clear" w:color="auto" w:fill="auto"/>
            <w:vAlign w:val="center"/>
          </w:tcPr>
          <w:p w14:paraId="02A43D13" w14:textId="77777777" w:rsidR="00747775" w:rsidRPr="003D55C2" w:rsidRDefault="00A64A9B" w:rsidP="00850275">
            <w:pPr>
              <w:textAlignment w:val="top"/>
              <w:rPr>
                <w:sz w:val="18"/>
                <w:szCs w:val="20"/>
                <w:lang w:val="en"/>
              </w:rPr>
            </w:pPr>
            <w:r w:rsidRPr="003D55C2">
              <w:rPr>
                <w:sz w:val="18"/>
                <w:szCs w:val="20"/>
                <w:lang w:val="en"/>
              </w:rPr>
              <w:t>Clinical services m</w:t>
            </w:r>
            <w:r w:rsidR="00747775" w:rsidRPr="003D55C2">
              <w:rPr>
                <w:sz w:val="18"/>
                <w:szCs w:val="20"/>
                <w:lang w:val="en"/>
              </w:rPr>
              <w:t>eeting</w:t>
            </w:r>
            <w:r w:rsidRPr="003D55C2">
              <w:rPr>
                <w:sz w:val="18"/>
                <w:szCs w:val="20"/>
                <w:lang w:val="en"/>
              </w:rPr>
              <w:t xml:space="preserve"> attendance</w:t>
            </w:r>
          </w:p>
        </w:tc>
        <w:tc>
          <w:tcPr>
            <w:tcW w:w="4394" w:type="dxa"/>
          </w:tcPr>
          <w:p w14:paraId="71C7C376" w14:textId="77777777" w:rsidR="00747775" w:rsidRPr="003D55C2" w:rsidRDefault="00747775" w:rsidP="00850275">
            <w:pPr>
              <w:jc w:val="center"/>
              <w:textAlignment w:val="top"/>
              <w:rPr>
                <w:sz w:val="18"/>
                <w:szCs w:val="20"/>
                <w:lang w:val="e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A2839A" w14:textId="77777777" w:rsidR="00747775" w:rsidRPr="003D55C2" w:rsidRDefault="00747775" w:rsidP="00850275">
            <w:pPr>
              <w:jc w:val="center"/>
              <w:textAlignment w:val="top"/>
              <w:rPr>
                <w:sz w:val="18"/>
                <w:szCs w:val="20"/>
                <w:lang w:val="en"/>
              </w:rPr>
            </w:pPr>
          </w:p>
        </w:tc>
      </w:tr>
      <w:tr w:rsidR="00747775" w:rsidRPr="003D55C2" w14:paraId="6FD7C967" w14:textId="77777777" w:rsidTr="003D55C2">
        <w:trPr>
          <w:trHeight w:val="397"/>
        </w:trPr>
        <w:tc>
          <w:tcPr>
            <w:tcW w:w="4219" w:type="dxa"/>
            <w:shd w:val="clear" w:color="auto" w:fill="auto"/>
            <w:vAlign w:val="center"/>
          </w:tcPr>
          <w:p w14:paraId="0F3ACCC9" w14:textId="77777777" w:rsidR="00747775" w:rsidRPr="003D55C2" w:rsidRDefault="00747775" w:rsidP="00CC03E8">
            <w:pPr>
              <w:textAlignment w:val="top"/>
              <w:rPr>
                <w:sz w:val="18"/>
                <w:szCs w:val="20"/>
                <w:lang w:val="en"/>
              </w:rPr>
            </w:pPr>
            <w:r w:rsidRPr="003D55C2">
              <w:rPr>
                <w:sz w:val="18"/>
                <w:szCs w:val="20"/>
                <w:lang w:val="en"/>
              </w:rPr>
              <w:t>Other (</w:t>
            </w:r>
            <w:r w:rsidRPr="003D55C2">
              <w:rPr>
                <w:i/>
                <w:sz w:val="18"/>
                <w:szCs w:val="20"/>
                <w:lang w:val="en"/>
              </w:rPr>
              <w:t>please specify)</w:t>
            </w:r>
          </w:p>
        </w:tc>
        <w:tc>
          <w:tcPr>
            <w:tcW w:w="4394" w:type="dxa"/>
          </w:tcPr>
          <w:p w14:paraId="5DCEF995" w14:textId="087F29D4" w:rsidR="00747775" w:rsidRPr="003D55C2" w:rsidRDefault="00EB3E9E" w:rsidP="00850275">
            <w:pPr>
              <w:jc w:val="center"/>
              <w:textAlignment w:val="top"/>
              <w:rPr>
                <w:sz w:val="18"/>
                <w:szCs w:val="20"/>
                <w:lang w:val="en"/>
              </w:rPr>
            </w:pPr>
            <w:r w:rsidRPr="00EB3E9E">
              <w:rPr>
                <w:sz w:val="18"/>
                <w:szCs w:val="20"/>
                <w:highlight w:val="yellow"/>
                <w:lang w:val="en"/>
              </w:rPr>
              <w:t>Conference Name HERE</w:t>
            </w:r>
            <w:r>
              <w:rPr>
                <w:sz w:val="18"/>
                <w:szCs w:val="20"/>
                <w:lang w:val="en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49BCAB" w14:textId="77777777" w:rsidR="00747775" w:rsidRPr="003D55C2" w:rsidRDefault="00747775" w:rsidP="00850275">
            <w:pPr>
              <w:jc w:val="center"/>
              <w:textAlignment w:val="top"/>
              <w:rPr>
                <w:sz w:val="18"/>
                <w:szCs w:val="20"/>
                <w:lang w:val="en"/>
              </w:rPr>
            </w:pPr>
          </w:p>
        </w:tc>
      </w:tr>
    </w:tbl>
    <w:p w14:paraId="44567A17" w14:textId="77777777" w:rsidR="004B1C9B" w:rsidRPr="003D55C2" w:rsidRDefault="003C4153" w:rsidP="003C4153">
      <w:pPr>
        <w:rPr>
          <w:sz w:val="18"/>
          <w:szCs w:val="20"/>
        </w:rPr>
      </w:pPr>
      <w:r w:rsidRPr="003D55C2">
        <w:rPr>
          <w:sz w:val="18"/>
          <w:szCs w:val="20"/>
        </w:rPr>
        <w:tab/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2235"/>
        <w:gridCol w:w="5103"/>
        <w:gridCol w:w="1842"/>
      </w:tblGrid>
      <w:tr w:rsidR="00CC03E8" w:rsidRPr="003D55C2" w14:paraId="6184B2BB" w14:textId="77777777" w:rsidTr="00C2720C">
        <w:trPr>
          <w:trHeight w:val="352"/>
        </w:trPr>
        <w:tc>
          <w:tcPr>
            <w:tcW w:w="9180" w:type="dxa"/>
            <w:gridSpan w:val="3"/>
            <w:shd w:val="clear" w:color="auto" w:fill="D60093"/>
            <w:vAlign w:val="center"/>
          </w:tcPr>
          <w:p w14:paraId="44969FFE" w14:textId="77777777" w:rsidR="00CC03E8" w:rsidRPr="003D55C2" w:rsidRDefault="00CC03E8" w:rsidP="00C2720C">
            <w:pPr>
              <w:rPr>
                <w:color w:val="FFFFFF"/>
                <w:sz w:val="18"/>
                <w:szCs w:val="20"/>
              </w:rPr>
            </w:pPr>
            <w:r w:rsidRPr="003D55C2">
              <w:rPr>
                <w:color w:val="FFFFFF"/>
                <w:sz w:val="18"/>
                <w:szCs w:val="20"/>
              </w:rPr>
              <w:t>Expenses details:</w:t>
            </w:r>
          </w:p>
        </w:tc>
      </w:tr>
      <w:tr w:rsidR="003C4153" w:rsidRPr="003D55C2" w14:paraId="7A8B670C" w14:textId="77777777" w:rsidTr="003D55C2">
        <w:trPr>
          <w:trHeight w:hRule="exact" w:val="397"/>
        </w:trPr>
        <w:tc>
          <w:tcPr>
            <w:tcW w:w="2235" w:type="dxa"/>
            <w:vMerge w:val="restart"/>
            <w:shd w:val="clear" w:color="auto" w:fill="auto"/>
          </w:tcPr>
          <w:p w14:paraId="3AC99982" w14:textId="77777777" w:rsidR="003C4153" w:rsidRPr="003D55C2" w:rsidRDefault="003C4153" w:rsidP="00C76ADA">
            <w:pPr>
              <w:rPr>
                <w:sz w:val="18"/>
                <w:szCs w:val="20"/>
              </w:rPr>
            </w:pPr>
            <w:r w:rsidRPr="003D55C2">
              <w:rPr>
                <w:sz w:val="18"/>
                <w:szCs w:val="20"/>
              </w:rPr>
              <w:t>Travel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312E771" w14:textId="77777777" w:rsidR="003C4153" w:rsidRPr="003D55C2" w:rsidRDefault="003C4153" w:rsidP="00C76ADA">
            <w:pPr>
              <w:rPr>
                <w:sz w:val="18"/>
                <w:szCs w:val="20"/>
              </w:rPr>
            </w:pPr>
            <w:r w:rsidRPr="003D55C2">
              <w:rPr>
                <w:sz w:val="18"/>
                <w:szCs w:val="20"/>
              </w:rPr>
              <w:t>Air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745C45F" w14:textId="77777777" w:rsidR="003C4153" w:rsidRPr="003D55C2" w:rsidRDefault="003C4153" w:rsidP="00C76ADA">
            <w:pPr>
              <w:rPr>
                <w:sz w:val="18"/>
                <w:szCs w:val="20"/>
              </w:rPr>
            </w:pPr>
            <w:r w:rsidRPr="003D55C2">
              <w:rPr>
                <w:sz w:val="18"/>
                <w:szCs w:val="20"/>
              </w:rPr>
              <w:t>£</w:t>
            </w:r>
          </w:p>
        </w:tc>
      </w:tr>
      <w:tr w:rsidR="003C4153" w:rsidRPr="003D55C2" w14:paraId="781ED863" w14:textId="77777777" w:rsidTr="003D55C2">
        <w:trPr>
          <w:trHeight w:hRule="exact" w:val="397"/>
        </w:trPr>
        <w:tc>
          <w:tcPr>
            <w:tcW w:w="2235" w:type="dxa"/>
            <w:vMerge/>
            <w:shd w:val="clear" w:color="auto" w:fill="auto"/>
            <w:vAlign w:val="center"/>
          </w:tcPr>
          <w:p w14:paraId="50FD1ED6" w14:textId="77777777" w:rsidR="003C4153" w:rsidRPr="003D55C2" w:rsidRDefault="003C4153" w:rsidP="00C76ADA">
            <w:pPr>
              <w:rPr>
                <w:sz w:val="18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1994CBBD" w14:textId="77777777" w:rsidR="003C4153" w:rsidRPr="003D55C2" w:rsidRDefault="003C4153" w:rsidP="00C76ADA">
            <w:pPr>
              <w:rPr>
                <w:sz w:val="18"/>
                <w:szCs w:val="20"/>
              </w:rPr>
            </w:pPr>
            <w:r w:rsidRPr="003D55C2">
              <w:rPr>
                <w:sz w:val="18"/>
                <w:szCs w:val="20"/>
              </w:rPr>
              <w:t>Rail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C58DCE3" w14:textId="77777777" w:rsidR="003C4153" w:rsidRPr="003D55C2" w:rsidRDefault="003C4153" w:rsidP="00C76ADA">
            <w:pPr>
              <w:rPr>
                <w:sz w:val="18"/>
                <w:szCs w:val="20"/>
              </w:rPr>
            </w:pPr>
            <w:r w:rsidRPr="003D55C2">
              <w:rPr>
                <w:sz w:val="18"/>
                <w:szCs w:val="20"/>
              </w:rPr>
              <w:t>£</w:t>
            </w:r>
          </w:p>
        </w:tc>
      </w:tr>
      <w:tr w:rsidR="003C4153" w:rsidRPr="003D55C2" w14:paraId="254DBDD8" w14:textId="77777777" w:rsidTr="003D55C2">
        <w:trPr>
          <w:trHeight w:hRule="exact" w:val="397"/>
        </w:trPr>
        <w:tc>
          <w:tcPr>
            <w:tcW w:w="2235" w:type="dxa"/>
            <w:vMerge/>
            <w:shd w:val="clear" w:color="auto" w:fill="auto"/>
            <w:vAlign w:val="center"/>
          </w:tcPr>
          <w:p w14:paraId="52604BC5" w14:textId="77777777" w:rsidR="003C4153" w:rsidRPr="003D55C2" w:rsidRDefault="003C4153" w:rsidP="00C76ADA">
            <w:pPr>
              <w:rPr>
                <w:sz w:val="18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53479D81" w14:textId="77777777" w:rsidR="003C4153" w:rsidRPr="003D55C2" w:rsidRDefault="003C4153" w:rsidP="00C76ADA">
            <w:pPr>
              <w:rPr>
                <w:sz w:val="18"/>
                <w:szCs w:val="20"/>
              </w:rPr>
            </w:pPr>
            <w:r w:rsidRPr="003D55C2">
              <w:rPr>
                <w:sz w:val="18"/>
                <w:szCs w:val="20"/>
              </w:rPr>
              <w:t>Taxi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D724F00" w14:textId="77777777" w:rsidR="003C4153" w:rsidRPr="003D55C2" w:rsidRDefault="003C4153" w:rsidP="00C76ADA">
            <w:pPr>
              <w:rPr>
                <w:sz w:val="18"/>
                <w:szCs w:val="20"/>
              </w:rPr>
            </w:pPr>
            <w:r w:rsidRPr="003D55C2">
              <w:rPr>
                <w:sz w:val="18"/>
                <w:szCs w:val="20"/>
              </w:rPr>
              <w:t>£</w:t>
            </w:r>
          </w:p>
        </w:tc>
      </w:tr>
      <w:tr w:rsidR="00C76ADA" w:rsidRPr="003D55C2" w14:paraId="68E14EC0" w14:textId="77777777" w:rsidTr="003D55C2">
        <w:trPr>
          <w:trHeight w:hRule="exact" w:val="397"/>
        </w:trPr>
        <w:tc>
          <w:tcPr>
            <w:tcW w:w="2235" w:type="dxa"/>
            <w:vMerge/>
            <w:shd w:val="clear" w:color="auto" w:fill="auto"/>
            <w:vAlign w:val="center"/>
          </w:tcPr>
          <w:p w14:paraId="3278D146" w14:textId="77777777" w:rsidR="00C76ADA" w:rsidRPr="003D55C2" w:rsidRDefault="00C76ADA" w:rsidP="00C76ADA">
            <w:pPr>
              <w:rPr>
                <w:sz w:val="18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6001410C" w14:textId="77777777" w:rsidR="00C76ADA" w:rsidRPr="003D55C2" w:rsidRDefault="00C76ADA" w:rsidP="00C76ADA">
            <w:pPr>
              <w:rPr>
                <w:sz w:val="18"/>
                <w:szCs w:val="20"/>
              </w:rPr>
            </w:pPr>
            <w:r w:rsidRPr="003D55C2">
              <w:rPr>
                <w:sz w:val="18"/>
                <w:szCs w:val="20"/>
              </w:rPr>
              <w:t>Car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B29424D" w14:textId="77777777" w:rsidR="00C76ADA" w:rsidRPr="003D55C2" w:rsidRDefault="00C76ADA" w:rsidP="00C76ADA">
            <w:pPr>
              <w:rPr>
                <w:sz w:val="18"/>
                <w:szCs w:val="20"/>
              </w:rPr>
            </w:pPr>
            <w:r w:rsidRPr="003D55C2">
              <w:rPr>
                <w:sz w:val="18"/>
                <w:szCs w:val="20"/>
              </w:rPr>
              <w:t>£</w:t>
            </w:r>
          </w:p>
        </w:tc>
      </w:tr>
      <w:tr w:rsidR="00C76ADA" w:rsidRPr="003D55C2" w14:paraId="5AC77C57" w14:textId="77777777" w:rsidTr="003D55C2">
        <w:trPr>
          <w:trHeight w:hRule="exact" w:val="397"/>
        </w:trPr>
        <w:tc>
          <w:tcPr>
            <w:tcW w:w="2235" w:type="dxa"/>
            <w:vMerge/>
            <w:shd w:val="clear" w:color="auto" w:fill="auto"/>
            <w:vAlign w:val="center"/>
          </w:tcPr>
          <w:p w14:paraId="2697003B" w14:textId="77777777" w:rsidR="00C76ADA" w:rsidRPr="003D55C2" w:rsidRDefault="00C76ADA" w:rsidP="00C76ADA">
            <w:pPr>
              <w:rPr>
                <w:sz w:val="18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09F0A12B" w14:textId="77777777" w:rsidR="00C76ADA" w:rsidRPr="003D55C2" w:rsidRDefault="00C76ADA" w:rsidP="00C76ADA">
            <w:pPr>
              <w:rPr>
                <w:sz w:val="18"/>
                <w:szCs w:val="20"/>
              </w:rPr>
            </w:pPr>
            <w:r w:rsidRPr="003D55C2">
              <w:rPr>
                <w:sz w:val="18"/>
                <w:szCs w:val="20"/>
              </w:rPr>
              <w:t>Car Parking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F6397E7" w14:textId="77777777" w:rsidR="00C76ADA" w:rsidRPr="003D55C2" w:rsidRDefault="00C76ADA" w:rsidP="00C76ADA">
            <w:pPr>
              <w:rPr>
                <w:sz w:val="18"/>
                <w:szCs w:val="20"/>
              </w:rPr>
            </w:pPr>
            <w:r w:rsidRPr="003D55C2">
              <w:rPr>
                <w:sz w:val="18"/>
                <w:szCs w:val="20"/>
              </w:rPr>
              <w:t>£</w:t>
            </w:r>
          </w:p>
        </w:tc>
      </w:tr>
      <w:tr w:rsidR="00C76ADA" w:rsidRPr="003D55C2" w14:paraId="3DE67747" w14:textId="77777777" w:rsidTr="003D55C2">
        <w:trPr>
          <w:trHeight w:hRule="exact" w:val="397"/>
        </w:trPr>
        <w:tc>
          <w:tcPr>
            <w:tcW w:w="2235" w:type="dxa"/>
            <w:vMerge/>
            <w:shd w:val="clear" w:color="auto" w:fill="auto"/>
            <w:vAlign w:val="center"/>
          </w:tcPr>
          <w:p w14:paraId="31FA0686" w14:textId="77777777" w:rsidR="00C76ADA" w:rsidRPr="003D55C2" w:rsidRDefault="00C76ADA" w:rsidP="00C76ADA">
            <w:pPr>
              <w:rPr>
                <w:sz w:val="18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5FD91240" w14:textId="77777777" w:rsidR="00C76ADA" w:rsidRPr="003D55C2" w:rsidRDefault="00C76ADA" w:rsidP="00480B1D">
            <w:pPr>
              <w:rPr>
                <w:sz w:val="18"/>
                <w:szCs w:val="20"/>
              </w:rPr>
            </w:pPr>
            <w:r w:rsidRPr="003D55C2">
              <w:rPr>
                <w:sz w:val="18"/>
                <w:szCs w:val="20"/>
              </w:rPr>
              <w:t xml:space="preserve">Mileage @ </w:t>
            </w:r>
            <w:r w:rsidR="00480B1D" w:rsidRPr="003D55C2">
              <w:rPr>
                <w:sz w:val="18"/>
                <w:szCs w:val="20"/>
              </w:rPr>
              <w:t xml:space="preserve">56p </w:t>
            </w:r>
            <w:r w:rsidRPr="003D55C2">
              <w:rPr>
                <w:sz w:val="18"/>
                <w:szCs w:val="20"/>
              </w:rPr>
              <w:t>per mile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59E1DB5" w14:textId="77777777" w:rsidR="00C76ADA" w:rsidRPr="003D55C2" w:rsidRDefault="00C76ADA" w:rsidP="00C76ADA">
            <w:pPr>
              <w:rPr>
                <w:sz w:val="18"/>
                <w:szCs w:val="20"/>
              </w:rPr>
            </w:pPr>
            <w:r w:rsidRPr="003D55C2">
              <w:rPr>
                <w:sz w:val="18"/>
                <w:szCs w:val="20"/>
              </w:rPr>
              <w:t>£</w:t>
            </w:r>
          </w:p>
        </w:tc>
      </w:tr>
      <w:tr w:rsidR="00C76ADA" w:rsidRPr="003D55C2" w14:paraId="5E310C26" w14:textId="77777777" w:rsidTr="003D55C2">
        <w:trPr>
          <w:trHeight w:hRule="exact" w:val="397"/>
        </w:trPr>
        <w:tc>
          <w:tcPr>
            <w:tcW w:w="2235" w:type="dxa"/>
            <w:vMerge/>
            <w:shd w:val="clear" w:color="auto" w:fill="auto"/>
            <w:vAlign w:val="center"/>
          </w:tcPr>
          <w:p w14:paraId="4D7AC66B" w14:textId="77777777" w:rsidR="00C76ADA" w:rsidRPr="003D55C2" w:rsidRDefault="00C76ADA" w:rsidP="00C76ADA">
            <w:pPr>
              <w:rPr>
                <w:sz w:val="18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7A1AD8B9" w14:textId="58E3CE90" w:rsidR="00C76ADA" w:rsidRPr="003D55C2" w:rsidRDefault="00C76ADA" w:rsidP="00C76ADA">
            <w:pPr>
              <w:rPr>
                <w:sz w:val="18"/>
                <w:szCs w:val="20"/>
              </w:rPr>
            </w:pPr>
            <w:r w:rsidRPr="003D55C2">
              <w:rPr>
                <w:sz w:val="18"/>
                <w:szCs w:val="20"/>
              </w:rPr>
              <w:t>Other</w:t>
            </w:r>
            <w:r w:rsidR="00025C90">
              <w:rPr>
                <w:sz w:val="18"/>
                <w:szCs w:val="20"/>
              </w:rPr>
              <w:t xml:space="preserve"> </w:t>
            </w:r>
            <w:r w:rsidR="00BF1546">
              <w:rPr>
                <w:sz w:val="18"/>
                <w:szCs w:val="20"/>
              </w:rPr>
              <w:t>–</w:t>
            </w:r>
            <w:r w:rsidR="00025C90">
              <w:rPr>
                <w:sz w:val="18"/>
                <w:szCs w:val="20"/>
              </w:rPr>
              <w:t xml:space="preserve"> </w:t>
            </w:r>
            <w:r w:rsidR="00BF1546">
              <w:rPr>
                <w:sz w:val="18"/>
                <w:szCs w:val="20"/>
              </w:rPr>
              <w:t xml:space="preserve">Trainees Day Prize £100.00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2F939F3" w14:textId="435CE7ED" w:rsidR="00C76ADA" w:rsidRPr="003D55C2" w:rsidRDefault="00C76ADA" w:rsidP="00C76ADA">
            <w:pPr>
              <w:rPr>
                <w:sz w:val="18"/>
                <w:szCs w:val="20"/>
              </w:rPr>
            </w:pPr>
            <w:r w:rsidRPr="003D55C2">
              <w:rPr>
                <w:sz w:val="18"/>
                <w:szCs w:val="20"/>
              </w:rPr>
              <w:t>£</w:t>
            </w:r>
            <w:r w:rsidR="00BF1546">
              <w:rPr>
                <w:sz w:val="18"/>
                <w:szCs w:val="20"/>
              </w:rPr>
              <w:t>100.00</w:t>
            </w:r>
          </w:p>
        </w:tc>
      </w:tr>
      <w:tr w:rsidR="00C76ADA" w:rsidRPr="003D55C2" w14:paraId="542CC21E" w14:textId="77777777" w:rsidTr="003D55C2">
        <w:trPr>
          <w:trHeight w:hRule="exact" w:val="397"/>
        </w:trPr>
        <w:tc>
          <w:tcPr>
            <w:tcW w:w="2235" w:type="dxa"/>
            <w:vMerge/>
            <w:shd w:val="clear" w:color="auto" w:fill="auto"/>
            <w:vAlign w:val="center"/>
          </w:tcPr>
          <w:p w14:paraId="1AABE4CD" w14:textId="77777777" w:rsidR="00C76ADA" w:rsidRPr="003D55C2" w:rsidRDefault="00C76ADA" w:rsidP="00C76ADA">
            <w:pPr>
              <w:rPr>
                <w:sz w:val="18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4F753B87" w14:textId="77777777" w:rsidR="00C76ADA" w:rsidRPr="003D55C2" w:rsidRDefault="00C76ADA" w:rsidP="00C76ADA">
            <w:pPr>
              <w:rPr>
                <w:sz w:val="18"/>
                <w:szCs w:val="20"/>
              </w:rPr>
            </w:pPr>
            <w:r w:rsidRPr="003D55C2">
              <w:rPr>
                <w:sz w:val="18"/>
                <w:szCs w:val="20"/>
              </w:rPr>
              <w:t>Sub total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F798694" w14:textId="77777777" w:rsidR="00C76ADA" w:rsidRPr="003D55C2" w:rsidRDefault="00C76ADA" w:rsidP="00C76ADA">
            <w:pPr>
              <w:rPr>
                <w:sz w:val="18"/>
                <w:szCs w:val="20"/>
              </w:rPr>
            </w:pPr>
            <w:r w:rsidRPr="003D55C2">
              <w:rPr>
                <w:sz w:val="18"/>
                <w:szCs w:val="20"/>
              </w:rPr>
              <w:t>£</w:t>
            </w:r>
          </w:p>
        </w:tc>
      </w:tr>
      <w:tr w:rsidR="00C76ADA" w:rsidRPr="003D55C2" w14:paraId="31B26DDD" w14:textId="77777777" w:rsidTr="003D55C2">
        <w:trPr>
          <w:trHeight w:hRule="exact" w:val="397"/>
        </w:trPr>
        <w:tc>
          <w:tcPr>
            <w:tcW w:w="2235" w:type="dxa"/>
            <w:shd w:val="clear" w:color="auto" w:fill="auto"/>
            <w:vAlign w:val="center"/>
          </w:tcPr>
          <w:p w14:paraId="541FD762" w14:textId="77777777" w:rsidR="00C76ADA" w:rsidRPr="003D55C2" w:rsidRDefault="00C76ADA" w:rsidP="00717664">
            <w:pPr>
              <w:rPr>
                <w:sz w:val="18"/>
                <w:szCs w:val="20"/>
              </w:rPr>
            </w:pPr>
            <w:r w:rsidRPr="003D55C2">
              <w:rPr>
                <w:sz w:val="18"/>
                <w:szCs w:val="20"/>
              </w:rPr>
              <w:t>Accommodation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496A650" w14:textId="77777777" w:rsidR="00C76ADA" w:rsidRPr="003D55C2" w:rsidRDefault="00C76ADA" w:rsidP="00384150">
            <w:pPr>
              <w:rPr>
                <w:sz w:val="18"/>
                <w:szCs w:val="20"/>
              </w:rPr>
            </w:pPr>
            <w:r w:rsidRPr="003D55C2">
              <w:rPr>
                <w:sz w:val="18"/>
                <w:szCs w:val="20"/>
              </w:rPr>
              <w:t>Hotel</w:t>
            </w:r>
            <w:r w:rsidR="00E87A4D" w:rsidRPr="003D55C2">
              <w:rPr>
                <w:sz w:val="18"/>
                <w:szCs w:val="20"/>
              </w:rPr>
              <w:t xml:space="preserve"> (max</w:t>
            </w:r>
            <w:r w:rsidR="00ED1A23" w:rsidRPr="003D55C2">
              <w:rPr>
                <w:sz w:val="18"/>
                <w:szCs w:val="20"/>
              </w:rPr>
              <w:t xml:space="preserve"> £175 </w:t>
            </w:r>
            <w:r w:rsidR="00384150" w:rsidRPr="003D55C2">
              <w:rPr>
                <w:sz w:val="18"/>
                <w:szCs w:val="20"/>
              </w:rPr>
              <w:t>per night)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277317E" w14:textId="77777777" w:rsidR="00C76ADA" w:rsidRPr="003D55C2" w:rsidRDefault="00C76ADA" w:rsidP="00717664">
            <w:pPr>
              <w:rPr>
                <w:sz w:val="18"/>
                <w:szCs w:val="20"/>
              </w:rPr>
            </w:pPr>
            <w:r w:rsidRPr="003D55C2">
              <w:rPr>
                <w:sz w:val="18"/>
                <w:szCs w:val="20"/>
              </w:rPr>
              <w:t>£</w:t>
            </w:r>
          </w:p>
        </w:tc>
      </w:tr>
      <w:tr w:rsidR="00C76ADA" w:rsidRPr="003D55C2" w14:paraId="2251A794" w14:textId="77777777" w:rsidTr="003D55C2">
        <w:trPr>
          <w:trHeight w:hRule="exact" w:val="397"/>
        </w:trPr>
        <w:tc>
          <w:tcPr>
            <w:tcW w:w="2235" w:type="dxa"/>
            <w:shd w:val="clear" w:color="auto" w:fill="auto"/>
            <w:vAlign w:val="center"/>
          </w:tcPr>
          <w:p w14:paraId="252D8EE1" w14:textId="77777777" w:rsidR="00C76ADA" w:rsidRPr="003D55C2" w:rsidRDefault="00C76ADA" w:rsidP="00C76ADA">
            <w:pPr>
              <w:rPr>
                <w:sz w:val="18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5FCF252E" w14:textId="77777777" w:rsidR="00C76ADA" w:rsidRPr="003D55C2" w:rsidRDefault="00C76ADA" w:rsidP="00C76ADA">
            <w:pPr>
              <w:rPr>
                <w:sz w:val="18"/>
                <w:szCs w:val="20"/>
              </w:rPr>
            </w:pPr>
            <w:r w:rsidRPr="003D55C2">
              <w:rPr>
                <w:sz w:val="18"/>
                <w:szCs w:val="20"/>
              </w:rPr>
              <w:t>Total</w:t>
            </w:r>
            <w:r w:rsidR="00196731" w:rsidRPr="003D55C2">
              <w:rPr>
                <w:sz w:val="18"/>
                <w:szCs w:val="20"/>
              </w:rPr>
              <w:t xml:space="preserve"> claim amount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8D22E94" w14:textId="768255DF" w:rsidR="00C76ADA" w:rsidRPr="003D55C2" w:rsidRDefault="00C76ADA" w:rsidP="00C76ADA">
            <w:pPr>
              <w:rPr>
                <w:sz w:val="18"/>
                <w:szCs w:val="20"/>
              </w:rPr>
            </w:pPr>
            <w:r w:rsidRPr="003D55C2">
              <w:rPr>
                <w:sz w:val="18"/>
                <w:szCs w:val="20"/>
              </w:rPr>
              <w:t>£</w:t>
            </w:r>
            <w:r w:rsidR="00BF1546">
              <w:rPr>
                <w:sz w:val="18"/>
                <w:szCs w:val="20"/>
              </w:rPr>
              <w:t>100.00</w:t>
            </w:r>
          </w:p>
        </w:tc>
      </w:tr>
    </w:tbl>
    <w:p w14:paraId="31969B01" w14:textId="77777777" w:rsidR="003C4153" w:rsidRPr="003D55C2" w:rsidRDefault="003C4153" w:rsidP="003C4153">
      <w:pPr>
        <w:rPr>
          <w:sz w:val="18"/>
          <w:szCs w:val="20"/>
        </w:rPr>
      </w:pPr>
    </w:p>
    <w:p w14:paraId="79C53EB7" w14:textId="77777777" w:rsidR="003C4153" w:rsidRPr="003D55C2" w:rsidRDefault="003C4153" w:rsidP="003C4153">
      <w:pPr>
        <w:rPr>
          <w:sz w:val="18"/>
          <w:szCs w:val="20"/>
        </w:rPr>
      </w:pPr>
      <w:r w:rsidRPr="003D55C2">
        <w:rPr>
          <w:sz w:val="18"/>
          <w:szCs w:val="20"/>
        </w:rPr>
        <w:t>Signature</w:t>
      </w:r>
      <w:r w:rsidR="005C69AB" w:rsidRPr="003D55C2">
        <w:rPr>
          <w:sz w:val="18"/>
          <w:szCs w:val="20"/>
        </w:rPr>
        <w:t xml:space="preserve">: </w:t>
      </w:r>
      <w:r w:rsidRPr="003D55C2">
        <w:rPr>
          <w:sz w:val="18"/>
          <w:szCs w:val="20"/>
        </w:rPr>
        <w:t>………</w:t>
      </w:r>
      <w:r w:rsidRPr="00EB3E9E">
        <w:rPr>
          <w:sz w:val="18"/>
          <w:szCs w:val="20"/>
          <w:highlight w:val="yellow"/>
        </w:rPr>
        <w:t>……………</w:t>
      </w:r>
      <w:r w:rsidRPr="003D55C2">
        <w:rPr>
          <w:sz w:val="18"/>
          <w:szCs w:val="20"/>
        </w:rPr>
        <w:t>…………</w:t>
      </w:r>
      <w:proofErr w:type="gramStart"/>
      <w:r w:rsidRPr="003D55C2">
        <w:rPr>
          <w:sz w:val="18"/>
          <w:szCs w:val="20"/>
        </w:rPr>
        <w:t>…..</w:t>
      </w:r>
      <w:proofErr w:type="gramEnd"/>
      <w:r w:rsidRPr="003D55C2">
        <w:rPr>
          <w:sz w:val="18"/>
          <w:szCs w:val="20"/>
        </w:rPr>
        <w:t xml:space="preserve"> </w:t>
      </w:r>
      <w:r w:rsidR="00747775" w:rsidRPr="003D55C2">
        <w:rPr>
          <w:sz w:val="18"/>
          <w:szCs w:val="20"/>
        </w:rPr>
        <w:t>…………………</w:t>
      </w:r>
      <w:r w:rsidRPr="003D55C2">
        <w:rPr>
          <w:sz w:val="18"/>
          <w:szCs w:val="20"/>
        </w:rPr>
        <w:t xml:space="preserve"> Date:</w:t>
      </w:r>
      <w:r w:rsidR="005C69AB" w:rsidRPr="003D55C2">
        <w:rPr>
          <w:sz w:val="18"/>
          <w:szCs w:val="20"/>
        </w:rPr>
        <w:t xml:space="preserve"> …</w:t>
      </w:r>
      <w:r w:rsidR="005C69AB" w:rsidRPr="00EB3E9E">
        <w:rPr>
          <w:sz w:val="18"/>
          <w:szCs w:val="20"/>
          <w:highlight w:val="yellow"/>
        </w:rPr>
        <w:t>………………</w:t>
      </w:r>
      <w:r w:rsidR="005C69AB" w:rsidRPr="003D55C2">
        <w:rPr>
          <w:sz w:val="18"/>
          <w:szCs w:val="20"/>
        </w:rPr>
        <w:t>…….</w:t>
      </w:r>
    </w:p>
    <w:p w14:paraId="1F03EC04" w14:textId="77777777" w:rsidR="003C4153" w:rsidRPr="003D55C2" w:rsidRDefault="003C4153" w:rsidP="003C4153">
      <w:pPr>
        <w:rPr>
          <w:sz w:val="18"/>
          <w:szCs w:val="20"/>
        </w:rPr>
      </w:pPr>
    </w:p>
    <w:p w14:paraId="352A8D94" w14:textId="579AE38F" w:rsidR="0086092F" w:rsidRDefault="00A772A5" w:rsidP="00ED1A23">
      <w:pPr>
        <w:rPr>
          <w:sz w:val="18"/>
        </w:rPr>
      </w:pPr>
      <w:r>
        <w:rPr>
          <w:sz w:val="18"/>
        </w:rPr>
        <w:t xml:space="preserve">Please return completed forms to </w:t>
      </w:r>
      <w:hyperlink r:id="rId11" w:history="1">
        <w:r w:rsidR="003E39B7" w:rsidRPr="00215343">
          <w:rPr>
            <w:rStyle w:val="Hyperlink"/>
            <w:sz w:val="18"/>
          </w:rPr>
          <w:t>admin@britishinfection.org</w:t>
        </w:r>
      </w:hyperlink>
    </w:p>
    <w:p w14:paraId="573D2682" w14:textId="44FA3DD4" w:rsidR="00516671" w:rsidRPr="00516671" w:rsidRDefault="00516671" w:rsidP="00ED1A23">
      <w:pPr>
        <w:rPr>
          <w:sz w:val="18"/>
        </w:rPr>
      </w:pPr>
      <w:r w:rsidRPr="00516671">
        <w:rPr>
          <w:sz w:val="18"/>
        </w:rPr>
        <w:t>BIA, Fitwise Management Ltd, Black</w:t>
      </w:r>
      <w:r>
        <w:rPr>
          <w:sz w:val="18"/>
        </w:rPr>
        <w:t xml:space="preserve">burn House, Redhouse Road, </w:t>
      </w:r>
      <w:r w:rsidR="00D25767">
        <w:rPr>
          <w:sz w:val="18"/>
        </w:rPr>
        <w:t>Seafield, Bathgate, EH47 7AQ</w:t>
      </w:r>
    </w:p>
    <w:p w14:paraId="3F353AC0" w14:textId="2002B987" w:rsidR="00ED1A23" w:rsidRPr="00516671" w:rsidRDefault="00ED1A23" w:rsidP="00ED1A23">
      <w:pPr>
        <w:rPr>
          <w:sz w:val="18"/>
        </w:rPr>
      </w:pPr>
    </w:p>
    <w:p w14:paraId="781BA2E6" w14:textId="77777777" w:rsidR="002C0AC4" w:rsidRPr="00516671" w:rsidRDefault="002C0AC4" w:rsidP="003C4153">
      <w:pPr>
        <w:rPr>
          <w:i/>
          <w:sz w:val="16"/>
          <w:szCs w:val="16"/>
        </w:rPr>
      </w:pPr>
    </w:p>
    <w:p w14:paraId="574558E0" w14:textId="77777777" w:rsidR="002C0AC4" w:rsidRPr="00516671" w:rsidRDefault="002C0AC4" w:rsidP="003C4153">
      <w:pPr>
        <w:rPr>
          <w:i/>
          <w:sz w:val="18"/>
          <w:szCs w:val="18"/>
        </w:rPr>
      </w:pPr>
    </w:p>
    <w:sectPr w:rsidR="002C0AC4" w:rsidRPr="00516671" w:rsidSect="006A7FDD">
      <w:footerReference w:type="default" r:id="rId12"/>
      <w:pgSz w:w="11906" w:h="16838"/>
      <w:pgMar w:top="284" w:right="1797" w:bottom="28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9C4D1" w14:textId="77777777" w:rsidR="00282433" w:rsidRDefault="00282433" w:rsidP="00A64ECF">
      <w:r>
        <w:separator/>
      </w:r>
    </w:p>
  </w:endnote>
  <w:endnote w:type="continuationSeparator" w:id="0">
    <w:p w14:paraId="188B9BF8" w14:textId="77777777" w:rsidR="00282433" w:rsidRDefault="00282433" w:rsidP="00A64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299F2" w14:textId="4ACA955B" w:rsidR="00B7226D" w:rsidRDefault="00B7226D" w:rsidP="00B7226D">
    <w:pPr>
      <w:pStyle w:val="Footer"/>
      <w:jc w:val="right"/>
    </w:pPr>
    <w:r w:rsidRPr="0003152A">
      <w:rPr>
        <w:sz w:val="16"/>
        <w:szCs w:val="16"/>
      </w:rPr>
      <w:t>BIA\Forms\</w:t>
    </w:r>
    <w:r>
      <w:rPr>
        <w:sz w:val="16"/>
        <w:szCs w:val="16"/>
      </w:rPr>
      <w:t>Expenses_claim</w:t>
    </w:r>
    <w:r w:rsidRPr="0003152A">
      <w:rPr>
        <w:sz w:val="16"/>
        <w:szCs w:val="16"/>
      </w:rPr>
      <w:t>_</w:t>
    </w:r>
    <w:r>
      <w:rPr>
        <w:sz w:val="16"/>
        <w:szCs w:val="16"/>
      </w:rPr>
      <w:t>form_</w:t>
    </w:r>
    <w:r w:rsidR="00480B1D">
      <w:rPr>
        <w:sz w:val="16"/>
        <w:szCs w:val="16"/>
      </w:rPr>
      <w:t>202</w:t>
    </w:r>
    <w:r w:rsidR="00D25767">
      <w:rPr>
        <w:sz w:val="16"/>
        <w:szCs w:val="16"/>
      </w:rPr>
      <w:t>2</w:t>
    </w:r>
    <w:r>
      <w:rPr>
        <w:sz w:val="16"/>
        <w:szCs w:val="16"/>
      </w:rPr>
      <w:t>_.0</w:t>
    </w:r>
  </w:p>
  <w:p w14:paraId="55F889B1" w14:textId="77777777" w:rsidR="00A64ECF" w:rsidRDefault="00A64ECF" w:rsidP="00A64EC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2A3F9" w14:textId="77777777" w:rsidR="00282433" w:rsidRDefault="00282433" w:rsidP="00A64ECF">
      <w:r>
        <w:separator/>
      </w:r>
    </w:p>
  </w:footnote>
  <w:footnote w:type="continuationSeparator" w:id="0">
    <w:p w14:paraId="389968DC" w14:textId="77777777" w:rsidR="00282433" w:rsidRDefault="00282433" w:rsidP="00A64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90B4A"/>
    <w:multiLevelType w:val="hybridMultilevel"/>
    <w:tmpl w:val="9D7069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65377C1"/>
    <w:multiLevelType w:val="hybridMultilevel"/>
    <w:tmpl w:val="A75C1F70"/>
    <w:lvl w:ilvl="0" w:tplc="D2EEB614">
      <w:start w:val="6"/>
      <w:numFmt w:val="bullet"/>
      <w:lvlText w:val=""/>
      <w:lvlJc w:val="left"/>
      <w:pPr>
        <w:tabs>
          <w:tab w:val="num" w:pos="2160"/>
        </w:tabs>
        <w:ind w:left="2160" w:hanging="720"/>
      </w:pPr>
      <w:rPr>
        <w:rFonts w:ascii="Wingdings" w:eastAsia="Times New Roman" w:hAnsi="Wingdings" w:cs="Arial" w:hint="default"/>
        <w:sz w:val="32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F285BF6"/>
    <w:multiLevelType w:val="hybridMultilevel"/>
    <w:tmpl w:val="9CF4CF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147151">
    <w:abstractNumId w:val="1"/>
  </w:num>
  <w:num w:numId="2" w16cid:durableId="16798489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8674952">
    <w:abstractNumId w:val="2"/>
  </w:num>
  <w:num w:numId="4" w16cid:durableId="784739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CC3"/>
    <w:rsid w:val="000147B7"/>
    <w:rsid w:val="00025C90"/>
    <w:rsid w:val="00081481"/>
    <w:rsid w:val="000A3789"/>
    <w:rsid w:val="0010197D"/>
    <w:rsid w:val="00196731"/>
    <w:rsid w:val="00213F90"/>
    <w:rsid w:val="00252C89"/>
    <w:rsid w:val="00282433"/>
    <w:rsid w:val="002C0AC4"/>
    <w:rsid w:val="002F092E"/>
    <w:rsid w:val="00384150"/>
    <w:rsid w:val="0039337F"/>
    <w:rsid w:val="003C4153"/>
    <w:rsid w:val="003D55C2"/>
    <w:rsid w:val="003E39B7"/>
    <w:rsid w:val="00415C6F"/>
    <w:rsid w:val="00423745"/>
    <w:rsid w:val="00480B1D"/>
    <w:rsid w:val="004B1C9B"/>
    <w:rsid w:val="004B7DFE"/>
    <w:rsid w:val="004C0120"/>
    <w:rsid w:val="00516671"/>
    <w:rsid w:val="005708C6"/>
    <w:rsid w:val="005C69AB"/>
    <w:rsid w:val="00667862"/>
    <w:rsid w:val="006A7FDD"/>
    <w:rsid w:val="00717664"/>
    <w:rsid w:val="00724B38"/>
    <w:rsid w:val="00747775"/>
    <w:rsid w:val="007A3D9B"/>
    <w:rsid w:val="007B7B59"/>
    <w:rsid w:val="007E2DF6"/>
    <w:rsid w:val="0081608F"/>
    <w:rsid w:val="00850275"/>
    <w:rsid w:val="00850838"/>
    <w:rsid w:val="0086092F"/>
    <w:rsid w:val="008715C9"/>
    <w:rsid w:val="008E5476"/>
    <w:rsid w:val="00947C80"/>
    <w:rsid w:val="00976BDE"/>
    <w:rsid w:val="009A4E66"/>
    <w:rsid w:val="009C0579"/>
    <w:rsid w:val="00A64A9B"/>
    <w:rsid w:val="00A64ECF"/>
    <w:rsid w:val="00A6500F"/>
    <w:rsid w:val="00A772A5"/>
    <w:rsid w:val="00A77EAA"/>
    <w:rsid w:val="00AA6C13"/>
    <w:rsid w:val="00AE3220"/>
    <w:rsid w:val="00B14CC3"/>
    <w:rsid w:val="00B7226D"/>
    <w:rsid w:val="00BF1546"/>
    <w:rsid w:val="00C2720C"/>
    <w:rsid w:val="00C413D4"/>
    <w:rsid w:val="00C52C96"/>
    <w:rsid w:val="00C76ADA"/>
    <w:rsid w:val="00C84A1B"/>
    <w:rsid w:val="00CC03E8"/>
    <w:rsid w:val="00D12267"/>
    <w:rsid w:val="00D17C33"/>
    <w:rsid w:val="00D24745"/>
    <w:rsid w:val="00D25767"/>
    <w:rsid w:val="00D2704B"/>
    <w:rsid w:val="00D41EA9"/>
    <w:rsid w:val="00D452A2"/>
    <w:rsid w:val="00E87A4D"/>
    <w:rsid w:val="00E95B32"/>
    <w:rsid w:val="00EB3E9E"/>
    <w:rsid w:val="00ED1A23"/>
    <w:rsid w:val="00F9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B22853"/>
  <w15:chartTrackingRefBased/>
  <w15:docId w15:val="{ABEECDBA-DE86-45EA-95F4-3C596C58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C4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E5476"/>
    <w:rPr>
      <w:color w:val="0563C1"/>
      <w:u w:val="single"/>
    </w:rPr>
  </w:style>
  <w:style w:type="paragraph" w:styleId="Header">
    <w:name w:val="header"/>
    <w:basedOn w:val="Normal"/>
    <w:link w:val="HeaderChar"/>
    <w:rsid w:val="00A64EC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64ECF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A64EC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4ECF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rsid w:val="00480B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80B1D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480B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480B1D"/>
    <w:rPr>
      <w:sz w:val="20"/>
      <w:szCs w:val="20"/>
    </w:rPr>
  </w:style>
  <w:style w:type="character" w:customStyle="1" w:styleId="CommentTextChar">
    <w:name w:val="Comment Text Char"/>
    <w:link w:val="CommentText"/>
    <w:rsid w:val="00480B1D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480B1D"/>
    <w:rPr>
      <w:b/>
      <w:bCs/>
    </w:rPr>
  </w:style>
  <w:style w:type="character" w:customStyle="1" w:styleId="CommentSubjectChar">
    <w:name w:val="Comment Subject Char"/>
    <w:link w:val="CommentSubject"/>
    <w:rsid w:val="00480B1D"/>
    <w:rPr>
      <w:rFonts w:ascii="Arial" w:hAnsi="Arial" w:cs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E39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6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min@britishinfection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ibby\Local%20Settings\Temporary%20Internet%20Files\OLK65\BIA%20expenses%20claim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b3518e-617e-4da1-8c5e-7cd7bd504a43">
      <Terms xmlns="http://schemas.microsoft.com/office/infopath/2007/PartnerControls"/>
    </lcf76f155ced4ddcb4097134ff3c332f>
    <TaxCatchAll xmlns="17ee7bd5-2a8f-458e-a761-341355a8859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F0C3F1736AAA4D8E3360DC28F645C6" ma:contentTypeVersion="16" ma:contentTypeDescription="Create a new document." ma:contentTypeScope="" ma:versionID="2f5f912fbf2d8f6d1c5343f9a540edb2">
  <xsd:schema xmlns:xsd="http://www.w3.org/2001/XMLSchema" xmlns:xs="http://www.w3.org/2001/XMLSchema" xmlns:p="http://schemas.microsoft.com/office/2006/metadata/properties" xmlns:ns2="27b3518e-617e-4da1-8c5e-7cd7bd504a43" xmlns:ns3="17ee7bd5-2a8f-458e-a761-341355a88593" targetNamespace="http://schemas.microsoft.com/office/2006/metadata/properties" ma:root="true" ma:fieldsID="b43328849654986d3e1e732a10daa94a" ns2:_="" ns3:_="">
    <xsd:import namespace="27b3518e-617e-4da1-8c5e-7cd7bd504a43"/>
    <xsd:import namespace="17ee7bd5-2a8f-458e-a761-341355a885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3518e-617e-4da1-8c5e-7cd7bd504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d0e8a6f-e39c-4954-8407-165652a1ae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e7bd5-2a8f-458e-a761-341355a8859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2429b7-36c2-4476-a5de-b9c11f874a87}" ma:internalName="TaxCatchAll" ma:showField="CatchAllData" ma:web="17ee7bd5-2a8f-458e-a761-341355a88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B2F969-56D8-4024-855A-1C9E2012D5AD}">
  <ds:schemaRefs>
    <ds:schemaRef ds:uri="http://schemas.microsoft.com/office/2006/metadata/properties"/>
    <ds:schemaRef ds:uri="http://schemas.microsoft.com/office/infopath/2007/PartnerControls"/>
    <ds:schemaRef ds:uri="27b3518e-617e-4da1-8c5e-7cd7bd504a43"/>
    <ds:schemaRef ds:uri="17ee7bd5-2a8f-458e-a761-341355a88593"/>
  </ds:schemaRefs>
</ds:datastoreItem>
</file>

<file path=customXml/itemProps2.xml><?xml version="1.0" encoding="utf-8"?>
<ds:datastoreItem xmlns:ds="http://schemas.openxmlformats.org/officeDocument/2006/customXml" ds:itemID="{E6673FF9-D04B-4AA9-9F0F-A4AFBB8F6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b3518e-617e-4da1-8c5e-7cd7bd504a43"/>
    <ds:schemaRef ds:uri="17ee7bd5-2a8f-458e-a761-341355a885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AE0CA6-FF9A-446A-9281-97B61AB917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BIA expenses claim form.dot</Template>
  <TotalTime>2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BIA</vt:lpstr>
    </vt:vector>
  </TitlesOfParts>
  <Company>Southend Hospital NHS Trust</Company>
  <LinksUpToDate>false</LinksUpToDate>
  <CharactersWithSpaces>1744</CharactersWithSpaces>
  <SharedDoc>false</SharedDoc>
  <HLinks>
    <vt:vector size="6" baseType="variant">
      <vt:variant>
        <vt:i4>4980799</vt:i4>
      </vt:variant>
      <vt:variant>
        <vt:i4>0</vt:i4>
      </vt:variant>
      <vt:variant>
        <vt:i4>0</vt:i4>
      </vt:variant>
      <vt:variant>
        <vt:i4>5</vt:i4>
      </vt:variant>
      <vt:variant>
        <vt:lpwstr>mailto:laura@hartleytaylor.co.uk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</dc:title>
  <dc:subject/>
  <dc:creator>ELAINE BIBBY</dc:creator>
  <cp:keywords/>
  <cp:lastModifiedBy>Amber Vorster</cp:lastModifiedBy>
  <cp:revision>13</cp:revision>
  <cp:lastPrinted>2014-11-13T14:18:00Z</cp:lastPrinted>
  <dcterms:created xsi:type="dcterms:W3CDTF">2022-07-19T13:12:00Z</dcterms:created>
  <dcterms:modified xsi:type="dcterms:W3CDTF">2022-09-05T12:05:00Z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0x01010072F936CDCDE8F8418920914B3BFFF19C</vt:lpwstr>
  </property>
  <property fmtid="{D5CDD505-2E9C-101B-9397-08002B2CF9AE}" pid="3" name="MediaServiceImageTags">
    <vt:lpwstr/>
  </property>
</Properties>
</file>